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C3" w:rsidRDefault="00113DCD">
      <w:pPr>
        <w:pStyle w:val="Heading2"/>
        <w:rPr>
          <w:sz w:val="22"/>
          <w:szCs w:val="22"/>
        </w:rPr>
      </w:pPr>
      <w:r w:rsidRPr="00113DCD">
        <w:rPr>
          <w:noProof/>
        </w:rPr>
        <w:drawing>
          <wp:anchor distT="0" distB="0" distL="114300" distR="114300" simplePos="0" relativeHeight="251659264" behindDoc="0" locked="0" layoutInCell="1" allowOverlap="1" wp14:anchorId="3C54652C" wp14:editId="0CBA1604">
            <wp:simplePos x="0" y="0"/>
            <wp:positionH relativeFrom="column">
              <wp:posOffset>-220979</wp:posOffset>
            </wp:positionH>
            <wp:positionV relativeFrom="paragraph">
              <wp:posOffset>-411480</wp:posOffset>
            </wp:positionV>
            <wp:extent cx="2000250" cy="1409952"/>
            <wp:effectExtent l="0" t="0" r="0" b="0"/>
            <wp:wrapNone/>
            <wp:docPr id="1" name="Picture 1" descr="https://encrypted-tbn1.gstatic.com/images?q=tbn:ANd9GcRaS8nc4p4Hr56zIsL0woj3TtiWDmY2mfulF1ZRYytuphlZITbgj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aS8nc4p4Hr56zIsL0woj3TtiWDmY2mfulF1ZRYytuphlZITbgj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39" cy="141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C6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527488" wp14:editId="1D4D5F79">
                <wp:simplePos x="0" y="0"/>
                <wp:positionH relativeFrom="column">
                  <wp:posOffset>481965</wp:posOffset>
                </wp:positionH>
                <wp:positionV relativeFrom="paragraph">
                  <wp:posOffset>-474345</wp:posOffset>
                </wp:positionV>
                <wp:extent cx="1620520" cy="1543685"/>
                <wp:effectExtent l="0" t="0" r="1778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BD7" w:rsidRPr="00113DCD" w:rsidRDefault="00B85BD7" w:rsidP="00113DCD">
                            <w:pPr>
                              <w:rPr>
                                <w:lang w:val="en"/>
                              </w:rPr>
                            </w:pPr>
                          </w:p>
                          <w:p w:rsidR="00B85BD7" w:rsidRDefault="00B85B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274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95pt;margin-top:-37.35pt;width:127.6pt;height:1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8rQIAAKo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" o:allowincell="f" filled="f" stroked="f">
                <v:textbox inset="0,0,0,0">
                  <w:txbxContent>
                    <w:p w:rsidR="00B85BD7" w:rsidRPr="00113DCD" w:rsidRDefault="00B85BD7" w:rsidP="00113DCD">
                      <w:pPr>
                        <w:rPr>
                          <w:lang w:val="en"/>
                        </w:rPr>
                      </w:pPr>
                    </w:p>
                    <w:p w:rsidR="00B85BD7" w:rsidRDefault="00B85BD7"/>
                  </w:txbxContent>
                </v:textbox>
                <w10:wrap type="square"/>
              </v:shape>
            </w:pict>
          </mc:Fallback>
        </mc:AlternateContent>
      </w:r>
    </w:p>
    <w:p w:rsidR="00CC2CC3" w:rsidRDefault="00E92B5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555006" wp14:editId="01EBC2D6">
                <wp:simplePos x="0" y="0"/>
                <wp:positionH relativeFrom="column">
                  <wp:posOffset>1840865</wp:posOffset>
                </wp:positionH>
                <wp:positionV relativeFrom="paragraph">
                  <wp:posOffset>66040</wp:posOffset>
                </wp:positionV>
                <wp:extent cx="7185660" cy="558165"/>
                <wp:effectExtent l="0" t="0" r="1524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Planet Benson 2" w:hAnsi="Planet Benson 2"/>
                                <w:sz w:val="52"/>
                                <w:szCs w:val="52"/>
                              </w:rPr>
                              <w:id w:val="168308275"/>
                              <w:placeholder>
                                <w:docPart w:val="8AA390CFBF174C6D8DE17139BD7BE5E2"/>
                              </w:placeholder>
                              <w:comboBox>
                                <w:listItem w:value="Choose an item."/>
                              </w:comboBox>
                            </w:sdtPr>
                            <w:sdtEndPr/>
                            <w:sdtContent>
                              <w:p w:rsidR="00B85BD7" w:rsidRPr="00473315" w:rsidRDefault="00B85BD7">
                                <w:pPr>
                                  <w:rPr>
                                    <w:rFonts w:ascii="Planet Benson 2" w:hAnsi="Planet Benson 2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Planet Benson 2" w:hAnsi="Planet Benson 2"/>
                                    <w:sz w:val="52"/>
                                    <w:szCs w:val="52"/>
                                  </w:rPr>
                                  <w:t xml:space="preserve">September </w:t>
                                </w:r>
                                <w:r w:rsidRPr="00473315">
                                  <w:rPr>
                                    <w:rFonts w:ascii="Planet Benson 2" w:hAnsi="Planet Benson 2"/>
                                    <w:sz w:val="52"/>
                                    <w:szCs w:val="52"/>
                                  </w:rPr>
                                  <w:t>PBIS Reward Incentives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5006" id="Text Box 2" o:spid="_x0000_s1027" type="#_x0000_t202" style="position:absolute;margin-left:144.95pt;margin-top:5.2pt;width:565.8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xTrw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" o:allowincell="f" filled="f" stroked="f">
                <v:textbox inset="0,0,0,0">
                  <w:txbxContent>
                    <w:sdt>
                      <w:sdtPr>
                        <w:rPr>
                          <w:rFonts w:ascii="Planet Benson 2" w:hAnsi="Planet Benson 2"/>
                          <w:sz w:val="52"/>
                          <w:szCs w:val="52"/>
                        </w:rPr>
                        <w:id w:val="168308275"/>
                        <w:placeholder>
                          <w:docPart w:val="8AA390CFBF174C6D8DE17139BD7BE5E2"/>
                        </w:placeholder>
                        <w:comboBox>
                          <w:listItem w:value="Choose an item."/>
                        </w:comboBox>
                      </w:sdtPr>
                      <w:sdtEndPr/>
                      <w:sdtContent>
                        <w:p w:rsidR="00B85BD7" w:rsidRPr="00473315" w:rsidRDefault="00B85BD7">
                          <w:pPr>
                            <w:rPr>
                              <w:rFonts w:ascii="Planet Benson 2" w:hAnsi="Planet Benson 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Planet Benson 2" w:hAnsi="Planet Benson 2"/>
                              <w:sz w:val="52"/>
                              <w:szCs w:val="52"/>
                            </w:rPr>
                            <w:t xml:space="preserve">September </w:t>
                          </w:r>
                          <w:r w:rsidRPr="00473315">
                            <w:rPr>
                              <w:rFonts w:ascii="Planet Benson 2" w:hAnsi="Planet Benson 2"/>
                              <w:sz w:val="52"/>
                              <w:szCs w:val="52"/>
                            </w:rPr>
                            <w:t>PBIS Reward Incentives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CC2CC3" w:rsidRDefault="00CC2CC3"/>
    <w:p w:rsidR="00CC2CC3" w:rsidRDefault="00CC2CC3"/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CC2CC3" w:rsidTr="00F36E6B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CC2CC3" w:rsidRDefault="005B4A28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CC2CC3" w:rsidTr="00F36E6B">
        <w:trPr>
          <w:trHeight w:hRule="exact" w:val="1500"/>
        </w:trPr>
        <w:tc>
          <w:tcPr>
            <w:tcW w:w="2016" w:type="dxa"/>
          </w:tcPr>
          <w:p w:rsidR="00CC2CC3" w:rsidRDefault="00CC2CC3"/>
          <w:p w:rsidR="002736A3" w:rsidRDefault="00F36E6B">
            <w:r>
              <w:t>1</w:t>
            </w:r>
          </w:p>
        </w:tc>
        <w:tc>
          <w:tcPr>
            <w:tcW w:w="2016" w:type="dxa"/>
          </w:tcPr>
          <w:p w:rsidR="002736A3" w:rsidRDefault="002736A3"/>
          <w:p w:rsidR="00113DCD" w:rsidRDefault="00F36E6B">
            <w:r>
              <w:t>2</w:t>
            </w:r>
          </w:p>
          <w:p w:rsidR="002C7CE7" w:rsidRPr="002C7CE7" w:rsidRDefault="002C7CE7" w:rsidP="002C7CE7">
            <w:pPr>
              <w:jc w:val="center"/>
              <w:rPr>
                <w:b/>
              </w:rPr>
            </w:pPr>
            <w:r w:rsidRPr="002C7CE7">
              <w:rPr>
                <w:b/>
              </w:rPr>
              <w:t>NO SCHOOL</w:t>
            </w:r>
          </w:p>
        </w:tc>
        <w:tc>
          <w:tcPr>
            <w:tcW w:w="2016" w:type="dxa"/>
          </w:tcPr>
          <w:p w:rsidR="00473315" w:rsidRDefault="00473315"/>
          <w:p w:rsidR="00F36E6B" w:rsidRDefault="00F36E6B">
            <w:r>
              <w:t>3</w:t>
            </w:r>
          </w:p>
          <w:p w:rsidR="00CC2CC3" w:rsidRPr="00473315" w:rsidRDefault="00CC2CC3" w:rsidP="00473315"/>
        </w:tc>
        <w:tc>
          <w:tcPr>
            <w:tcW w:w="2016" w:type="dxa"/>
          </w:tcPr>
          <w:p w:rsidR="00CC2CC3" w:rsidRDefault="00CC2CC3"/>
          <w:p w:rsidR="00F36E6B" w:rsidRDefault="00F36E6B" w:rsidP="00F36E6B">
            <w:r>
              <w:t>4</w:t>
            </w:r>
          </w:p>
          <w:p w:rsidR="002C7CE7" w:rsidRPr="002C7CE7" w:rsidRDefault="002C7CE7" w:rsidP="002C7CE7">
            <w:pPr>
              <w:jc w:val="center"/>
              <w:rPr>
                <w:b/>
              </w:rPr>
            </w:pPr>
            <w:r w:rsidRPr="002C7CE7">
              <w:rPr>
                <w:b/>
              </w:rPr>
              <w:t>Practice</w:t>
            </w:r>
          </w:p>
          <w:p w:rsidR="002C7CE7" w:rsidRDefault="002C7CE7" w:rsidP="002C7CE7">
            <w:pPr>
              <w:jc w:val="center"/>
            </w:pPr>
            <w:r w:rsidRPr="002C7CE7">
              <w:rPr>
                <w:b/>
              </w:rPr>
              <w:t>eLearning Day</w:t>
            </w:r>
          </w:p>
        </w:tc>
        <w:tc>
          <w:tcPr>
            <w:tcW w:w="2016" w:type="dxa"/>
          </w:tcPr>
          <w:p w:rsidR="00CC2CC3" w:rsidRDefault="00CC2CC3"/>
          <w:p w:rsidR="00473315" w:rsidRDefault="00F36E6B">
            <w:r>
              <w:t>5</w:t>
            </w:r>
          </w:p>
        </w:tc>
        <w:tc>
          <w:tcPr>
            <w:tcW w:w="2016" w:type="dxa"/>
          </w:tcPr>
          <w:p w:rsidR="00CC2CC3" w:rsidRDefault="00CC2CC3"/>
          <w:p w:rsidR="0067229E" w:rsidRDefault="00F36E6B">
            <w:r>
              <w:t>6</w:t>
            </w:r>
          </w:p>
          <w:p w:rsidR="002C7CE7" w:rsidRPr="002C7CE7" w:rsidRDefault="002C7CE7" w:rsidP="002C7CE7">
            <w:pPr>
              <w:jc w:val="center"/>
              <w:rPr>
                <w:b/>
              </w:rPr>
            </w:pPr>
            <w:r w:rsidRPr="002C7CE7">
              <w:rPr>
                <w:b/>
              </w:rPr>
              <w:t>Clay-mart During Lunch</w:t>
            </w:r>
          </w:p>
        </w:tc>
        <w:tc>
          <w:tcPr>
            <w:tcW w:w="2016" w:type="dxa"/>
          </w:tcPr>
          <w:p w:rsidR="00CC2CC3" w:rsidRDefault="00CC2CC3"/>
          <w:p w:rsidR="00473315" w:rsidRDefault="00F36E6B">
            <w:r>
              <w:t>7</w:t>
            </w:r>
          </w:p>
        </w:tc>
      </w:tr>
      <w:tr w:rsidR="00CC2CC3" w:rsidTr="00F36E6B">
        <w:trPr>
          <w:trHeight w:hRule="exact" w:val="1500"/>
        </w:trPr>
        <w:tc>
          <w:tcPr>
            <w:tcW w:w="2016" w:type="dxa"/>
          </w:tcPr>
          <w:p w:rsidR="00CC2CC3" w:rsidRDefault="00CC2CC3"/>
          <w:p w:rsidR="00473315" w:rsidRDefault="00F36E6B">
            <w:r>
              <w:t>8</w:t>
            </w:r>
          </w:p>
        </w:tc>
        <w:tc>
          <w:tcPr>
            <w:tcW w:w="2016" w:type="dxa"/>
          </w:tcPr>
          <w:p w:rsidR="00CC2CC3" w:rsidRDefault="00CC2CC3"/>
          <w:p w:rsidR="00473315" w:rsidRDefault="00F36E6B">
            <w:r>
              <w:t>9</w:t>
            </w: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10</w:t>
            </w:r>
          </w:p>
        </w:tc>
        <w:tc>
          <w:tcPr>
            <w:tcW w:w="2016" w:type="dxa"/>
          </w:tcPr>
          <w:p w:rsidR="002736A3" w:rsidRDefault="002736A3"/>
          <w:p w:rsidR="00CC2CC3" w:rsidRDefault="00F36E6B">
            <w:r>
              <w:t>11</w:t>
            </w:r>
          </w:p>
          <w:p w:rsidR="00473315" w:rsidRDefault="00473315"/>
        </w:tc>
        <w:tc>
          <w:tcPr>
            <w:tcW w:w="2016" w:type="dxa"/>
          </w:tcPr>
          <w:p w:rsidR="002736A3" w:rsidRDefault="002736A3"/>
          <w:p w:rsidR="0038221F" w:rsidRDefault="00F36E6B" w:rsidP="00113DCD">
            <w:r>
              <w:t>12</w:t>
            </w:r>
          </w:p>
          <w:p w:rsidR="0038221F" w:rsidRDefault="0038221F" w:rsidP="0038221F">
            <w:pPr>
              <w:jc w:val="center"/>
            </w:pPr>
          </w:p>
        </w:tc>
        <w:tc>
          <w:tcPr>
            <w:tcW w:w="2016" w:type="dxa"/>
          </w:tcPr>
          <w:p w:rsidR="00822712" w:rsidRDefault="00822712" w:rsidP="00F36E6B">
            <w:r>
              <w:t xml:space="preserve">      </w:t>
            </w:r>
            <w:r w:rsidR="0038221F">
              <w:t xml:space="preserve"> </w:t>
            </w:r>
          </w:p>
          <w:p w:rsidR="00F36E6B" w:rsidRDefault="00F36E6B" w:rsidP="00F36E6B">
            <w:r>
              <w:t>13</w:t>
            </w:r>
          </w:p>
          <w:p w:rsidR="002C7CE7" w:rsidRPr="002C7CE7" w:rsidRDefault="002C7CE7" w:rsidP="002C7CE7">
            <w:pPr>
              <w:jc w:val="center"/>
              <w:rPr>
                <w:b/>
              </w:rPr>
            </w:pPr>
            <w:r w:rsidRPr="002C7CE7">
              <w:rPr>
                <w:b/>
              </w:rPr>
              <w:t>Fast Pass $5 shield tickets</w:t>
            </w:r>
          </w:p>
        </w:tc>
        <w:tc>
          <w:tcPr>
            <w:tcW w:w="2016" w:type="dxa"/>
          </w:tcPr>
          <w:p w:rsidR="00473315" w:rsidRDefault="00473315"/>
          <w:p w:rsidR="00113DCD" w:rsidRDefault="00F36E6B">
            <w:r>
              <w:t>14</w:t>
            </w:r>
          </w:p>
        </w:tc>
      </w:tr>
      <w:tr w:rsidR="00CC2CC3" w:rsidTr="00F36E6B">
        <w:trPr>
          <w:trHeight w:hRule="exact" w:val="1500"/>
        </w:trPr>
        <w:tc>
          <w:tcPr>
            <w:tcW w:w="2016" w:type="dxa"/>
          </w:tcPr>
          <w:p w:rsidR="002736A3" w:rsidRDefault="002736A3"/>
          <w:p w:rsidR="00473315" w:rsidRDefault="00F36E6B">
            <w:r>
              <w:t>15</w:t>
            </w:r>
          </w:p>
        </w:tc>
        <w:tc>
          <w:tcPr>
            <w:tcW w:w="2016" w:type="dxa"/>
          </w:tcPr>
          <w:p w:rsidR="00960F04" w:rsidRDefault="00960F04" w:rsidP="00F36E6B"/>
          <w:p w:rsidR="00F36E6B" w:rsidRPr="00F36E6B" w:rsidRDefault="00F36E6B" w:rsidP="00F36E6B">
            <w:r>
              <w:t>16</w:t>
            </w: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14</w:t>
            </w:r>
          </w:p>
          <w:p w:rsidR="00B85BD7" w:rsidRPr="00AB2B40" w:rsidRDefault="00B85BD7" w:rsidP="00F36E6B">
            <w:pPr>
              <w:rPr>
                <w:b/>
              </w:rPr>
            </w:pPr>
          </w:p>
        </w:tc>
        <w:tc>
          <w:tcPr>
            <w:tcW w:w="2016" w:type="dxa"/>
          </w:tcPr>
          <w:p w:rsidR="002736A3" w:rsidRDefault="002736A3"/>
          <w:p w:rsidR="00651C62" w:rsidRDefault="00F36E6B">
            <w:r>
              <w:t>18</w:t>
            </w:r>
          </w:p>
          <w:p w:rsidR="002736A3" w:rsidRDefault="002736A3"/>
          <w:p w:rsidR="002736A3" w:rsidRPr="00AB2B40" w:rsidRDefault="002C7CE7" w:rsidP="002C7CE7">
            <w:pPr>
              <w:jc w:val="center"/>
              <w:rPr>
                <w:b/>
              </w:rPr>
            </w:pPr>
            <w:r>
              <w:rPr>
                <w:b/>
              </w:rPr>
              <w:t>eLearning Day</w:t>
            </w:r>
          </w:p>
        </w:tc>
        <w:tc>
          <w:tcPr>
            <w:tcW w:w="2016" w:type="dxa"/>
          </w:tcPr>
          <w:p w:rsidR="00D14264" w:rsidRDefault="00D14264" w:rsidP="00F36E6B"/>
          <w:p w:rsidR="00F36E6B" w:rsidRPr="00AB2B40" w:rsidRDefault="00F36E6B" w:rsidP="00F36E6B">
            <w:r>
              <w:t>19</w:t>
            </w:r>
          </w:p>
        </w:tc>
        <w:tc>
          <w:tcPr>
            <w:tcW w:w="2016" w:type="dxa"/>
          </w:tcPr>
          <w:p w:rsidR="002736A3" w:rsidRDefault="002736A3"/>
          <w:p w:rsidR="00FD62B0" w:rsidRPr="00357D04" w:rsidRDefault="00B85BD7" w:rsidP="00FD62B0">
            <w:pPr>
              <w:rPr>
                <w:b/>
                <w:sz w:val="18"/>
              </w:rPr>
            </w:pPr>
            <w:r>
              <w:t xml:space="preserve"> </w:t>
            </w:r>
            <w:r w:rsidR="00F36E6B">
              <w:t>20</w:t>
            </w:r>
          </w:p>
          <w:p w:rsidR="00473315" w:rsidRPr="00AB2B40" w:rsidRDefault="002C7CE7" w:rsidP="00B85BD7">
            <w:pPr>
              <w:jc w:val="center"/>
              <w:rPr>
                <w:b/>
              </w:rPr>
            </w:pPr>
            <w:r>
              <w:rPr>
                <w:b/>
              </w:rPr>
              <w:t>Clay-mart</w:t>
            </w: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21</w:t>
            </w:r>
          </w:p>
          <w:p w:rsidR="00473315" w:rsidRDefault="00473315"/>
        </w:tc>
      </w:tr>
      <w:tr w:rsidR="00CC2CC3" w:rsidTr="00F36E6B">
        <w:trPr>
          <w:trHeight w:hRule="exact" w:val="1500"/>
        </w:trPr>
        <w:tc>
          <w:tcPr>
            <w:tcW w:w="2016" w:type="dxa"/>
          </w:tcPr>
          <w:p w:rsidR="002736A3" w:rsidRDefault="00F36E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-1906</wp:posOffset>
                      </wp:positionV>
                      <wp:extent cx="1152525" cy="9239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B8F262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.15pt" to="89.4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" strokecolor="black [3040]"/>
                  </w:pict>
                </mc:Fallback>
              </mc:AlternateContent>
            </w:r>
          </w:p>
          <w:p w:rsidR="00473315" w:rsidRDefault="00F36E6B">
            <w:r>
              <w:t>22</w:t>
            </w:r>
          </w:p>
          <w:p w:rsidR="00F36E6B" w:rsidRDefault="00F36E6B"/>
          <w:p w:rsidR="00F36E6B" w:rsidRDefault="00F36E6B"/>
          <w:p w:rsidR="00F36E6B" w:rsidRDefault="00F36E6B"/>
          <w:p w:rsidR="00F36E6B" w:rsidRDefault="00F36E6B">
            <w:r>
              <w:t xml:space="preserve">    29</w:t>
            </w:r>
          </w:p>
        </w:tc>
        <w:tc>
          <w:tcPr>
            <w:tcW w:w="2016" w:type="dxa"/>
          </w:tcPr>
          <w:p w:rsidR="00822712" w:rsidRPr="00F36E6B" w:rsidRDefault="00F36E6B" w:rsidP="00FD62B0">
            <w:pPr>
              <w:jc w:val="center"/>
            </w:pPr>
            <w:r w:rsidRPr="00F36E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36195</wp:posOffset>
                      </wp:positionV>
                      <wp:extent cx="1238250" cy="86677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2FEC6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.85pt" to="94.4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" strokecolor="black [3040]"/>
                  </w:pict>
                </mc:Fallback>
              </mc:AlternateContent>
            </w:r>
          </w:p>
          <w:p w:rsidR="00F36E6B" w:rsidRDefault="00F36E6B" w:rsidP="00F36E6B">
            <w:r>
              <w:t>23</w:t>
            </w:r>
          </w:p>
          <w:p w:rsidR="00F36E6B" w:rsidRDefault="00F36E6B" w:rsidP="00F36E6B"/>
          <w:p w:rsidR="00F36E6B" w:rsidRDefault="00F36E6B" w:rsidP="00F36E6B"/>
          <w:p w:rsidR="00F36E6B" w:rsidRDefault="00F36E6B" w:rsidP="00F36E6B"/>
          <w:p w:rsidR="00F36E6B" w:rsidRDefault="00F36E6B" w:rsidP="00F36E6B">
            <w:r>
              <w:t xml:space="preserve">    30</w:t>
            </w: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24</w:t>
            </w:r>
          </w:p>
          <w:p w:rsidR="002C7CE7" w:rsidRPr="002C7CE7" w:rsidRDefault="002C7CE7" w:rsidP="002C7CE7">
            <w:pPr>
              <w:jc w:val="center"/>
              <w:rPr>
                <w:b/>
              </w:rPr>
            </w:pPr>
            <w:r w:rsidRPr="002C7CE7">
              <w:rPr>
                <w:b/>
              </w:rPr>
              <w:t>Mathletes</w:t>
            </w:r>
            <w:r w:rsidR="00C43269">
              <w:rPr>
                <w:b/>
              </w:rPr>
              <w:t xml:space="preserve"> </w:t>
            </w:r>
            <w:bookmarkStart w:id="0" w:name="_GoBack"/>
            <w:bookmarkEnd w:id="0"/>
          </w:p>
          <w:p w:rsidR="002C7CE7" w:rsidRPr="002C7CE7" w:rsidRDefault="002C7CE7" w:rsidP="002C7CE7">
            <w:pPr>
              <w:jc w:val="center"/>
              <w:rPr>
                <w:b/>
              </w:rPr>
            </w:pPr>
            <w:r w:rsidRPr="002C7CE7">
              <w:rPr>
                <w:b/>
              </w:rPr>
              <w:t>Vs</w:t>
            </w:r>
          </w:p>
          <w:p w:rsidR="002C7CE7" w:rsidRDefault="002C7CE7" w:rsidP="002C7CE7">
            <w:pPr>
              <w:jc w:val="center"/>
            </w:pPr>
            <w:r w:rsidRPr="002C7CE7">
              <w:rPr>
                <w:b/>
              </w:rPr>
              <w:t>Athletes</w:t>
            </w: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25</w:t>
            </w: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26</w:t>
            </w:r>
          </w:p>
        </w:tc>
        <w:tc>
          <w:tcPr>
            <w:tcW w:w="2016" w:type="dxa"/>
          </w:tcPr>
          <w:p w:rsidR="002736A3" w:rsidRPr="00F36E6B" w:rsidRDefault="002736A3"/>
          <w:p w:rsidR="00822712" w:rsidRDefault="00F36E6B" w:rsidP="00F36E6B">
            <w:r w:rsidRPr="00F36E6B">
              <w:t>27</w:t>
            </w:r>
          </w:p>
          <w:p w:rsidR="002C7CE7" w:rsidRPr="002C7CE7" w:rsidRDefault="002C7CE7" w:rsidP="002C7CE7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2736A3" w:rsidRDefault="002736A3"/>
          <w:p w:rsidR="00473315" w:rsidRDefault="00F36E6B">
            <w:r>
              <w:t>28</w:t>
            </w:r>
          </w:p>
        </w:tc>
      </w:tr>
    </w:tbl>
    <w:p w:rsidR="00CC2CC3" w:rsidRDefault="00CC2CC3" w:rsidP="00473315">
      <w:pPr>
        <w:jc w:val="center"/>
      </w:pPr>
    </w:p>
    <w:sectPr w:rsidR="00CC2CC3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15"/>
    <w:rsid w:val="000C6B04"/>
    <w:rsid w:val="00113DCD"/>
    <w:rsid w:val="00193269"/>
    <w:rsid w:val="001E5912"/>
    <w:rsid w:val="0022733E"/>
    <w:rsid w:val="002736A3"/>
    <w:rsid w:val="002C7CE7"/>
    <w:rsid w:val="002E3A7E"/>
    <w:rsid w:val="00357D04"/>
    <w:rsid w:val="00381E58"/>
    <w:rsid w:val="0038221F"/>
    <w:rsid w:val="00384D26"/>
    <w:rsid w:val="004503ED"/>
    <w:rsid w:val="00473315"/>
    <w:rsid w:val="00502448"/>
    <w:rsid w:val="0059796E"/>
    <w:rsid w:val="005B4A28"/>
    <w:rsid w:val="00651C62"/>
    <w:rsid w:val="0067229E"/>
    <w:rsid w:val="00726AB1"/>
    <w:rsid w:val="007505E3"/>
    <w:rsid w:val="00813F5A"/>
    <w:rsid w:val="00822712"/>
    <w:rsid w:val="00960F04"/>
    <w:rsid w:val="009A379F"/>
    <w:rsid w:val="009F11B2"/>
    <w:rsid w:val="00A7660D"/>
    <w:rsid w:val="00AB2B40"/>
    <w:rsid w:val="00B66AA6"/>
    <w:rsid w:val="00B85BD7"/>
    <w:rsid w:val="00BF7793"/>
    <w:rsid w:val="00C43269"/>
    <w:rsid w:val="00CC2CC3"/>
    <w:rsid w:val="00D04258"/>
    <w:rsid w:val="00D14264"/>
    <w:rsid w:val="00D4560E"/>
    <w:rsid w:val="00E92B58"/>
    <w:rsid w:val="00F36E6B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A3A88"/>
  <w15:docId w15:val="{89313AD7-8B9F-4D00-BD61-6779CE70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7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5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docid=AFU1EPqB5BUq0M&amp;tbnid=QbkFL6gbllJ73M:&amp;ved=0CAUQjRw&amp;url=http://kingstonpubliclibrary.org/&amp;ei=Gxn_U9f6Hc_KggTe2ILYDg&amp;bvm=bv.74035653,d.eXY&amp;psig=AFQjCNF5GMpiZrluwM7oeZO9o9RKEnDylQ&amp;ust=14093134282546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ka.CCS\AppData\Roaming\Microsoft\Templates\EdWorld_7DayCalendarGr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A390CFBF174C6D8DE17139BD7B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2AE3-426C-4D35-9C33-7BE82FEFDE3C}"/>
      </w:docPartPr>
      <w:docPartBody>
        <w:p w:rsidR="005D354F" w:rsidRDefault="005D354F">
          <w:pPr>
            <w:pStyle w:val="8AA390CFBF174C6D8DE17139BD7BE5E2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F"/>
    <w:rsid w:val="000A18A7"/>
    <w:rsid w:val="005D354F"/>
    <w:rsid w:val="008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A390CFBF174C6D8DE17139BD7BE5E2">
    <w:name w:val="8AA390CFBF174C6D8DE17139BD7BE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EdWorld_7DayCalendarGrid.dotx</Template>
  <TotalTime>5</TotalTime>
  <Pages>1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Kara Keith</dc:creator>
  <cp:lastModifiedBy>Deidre Metzinger</cp:lastModifiedBy>
  <cp:revision>8</cp:revision>
  <cp:lastPrinted>2015-08-20T12:24:00Z</cp:lastPrinted>
  <dcterms:created xsi:type="dcterms:W3CDTF">2019-08-20T18:34:00Z</dcterms:created>
  <dcterms:modified xsi:type="dcterms:W3CDTF">2019-09-11T12:29:00Z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